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170"/>
      </w:tblGrid>
      <w:tr w:rsidR="000B1DF9" w14:paraId="3D148291" w14:textId="77777777" w:rsidTr="000B1DF9">
        <w:trPr>
          <w:jc w:val="center"/>
        </w:trPr>
        <w:tc>
          <w:tcPr>
            <w:tcW w:w="1525" w:type="dxa"/>
          </w:tcPr>
          <w:p w14:paraId="3526844E" w14:textId="77777777" w:rsidR="000B1DF9" w:rsidRPr="000B1DF9" w:rsidRDefault="000B1DF9" w:rsidP="000B1DF9">
            <w:pPr>
              <w:rPr>
                <w:b/>
                <w:bCs/>
              </w:rPr>
            </w:pPr>
            <w:r w:rsidRPr="000B1DF9">
              <w:rPr>
                <w:b/>
                <w:bCs/>
                <w:sz w:val="24"/>
                <w:szCs w:val="24"/>
              </w:rPr>
              <w:t xml:space="preserve">Labour </w:t>
            </w:r>
          </w:p>
        </w:tc>
        <w:tc>
          <w:tcPr>
            <w:tcW w:w="1170" w:type="dxa"/>
          </w:tcPr>
          <w:p w14:paraId="21AE76E9" w14:textId="559515F6" w:rsidR="000B1DF9" w:rsidRDefault="00753E66" w:rsidP="000B1DF9">
            <w:r>
              <w:t>/5</w:t>
            </w:r>
          </w:p>
        </w:tc>
      </w:tr>
      <w:tr w:rsidR="000B1DF9" w14:paraId="65BBD1A4" w14:textId="77777777" w:rsidTr="000B1DF9">
        <w:trPr>
          <w:jc w:val="center"/>
        </w:trPr>
        <w:tc>
          <w:tcPr>
            <w:tcW w:w="1525" w:type="dxa"/>
          </w:tcPr>
          <w:p w14:paraId="56E1B7CF" w14:textId="77777777" w:rsidR="000B1DF9" w:rsidRPr="000B1DF9" w:rsidRDefault="000B1DF9" w:rsidP="000B1DF9">
            <w:pPr>
              <w:rPr>
                <w:b/>
                <w:bCs/>
                <w:sz w:val="24"/>
                <w:szCs w:val="24"/>
              </w:rPr>
            </w:pPr>
            <w:r w:rsidRPr="000B1DF9">
              <w:rPr>
                <w:b/>
                <w:bCs/>
                <w:sz w:val="24"/>
                <w:szCs w:val="24"/>
              </w:rPr>
              <w:t>Management</w:t>
            </w:r>
          </w:p>
        </w:tc>
        <w:tc>
          <w:tcPr>
            <w:tcW w:w="1170" w:type="dxa"/>
          </w:tcPr>
          <w:p w14:paraId="2C5576D0" w14:textId="537865EB" w:rsidR="000B1DF9" w:rsidRDefault="00753E66" w:rsidP="000B1DF9">
            <w:r>
              <w:t>/5</w:t>
            </w:r>
          </w:p>
        </w:tc>
      </w:tr>
      <w:tr w:rsidR="000B1DF9" w14:paraId="50BFE48E" w14:textId="77777777" w:rsidTr="000B1DF9">
        <w:trPr>
          <w:jc w:val="center"/>
        </w:trPr>
        <w:tc>
          <w:tcPr>
            <w:tcW w:w="1525" w:type="dxa"/>
          </w:tcPr>
          <w:p w14:paraId="716676BD" w14:textId="77777777" w:rsidR="000B1DF9" w:rsidRPr="000B1DF9" w:rsidRDefault="000B1DF9" w:rsidP="000B1DF9">
            <w:pPr>
              <w:rPr>
                <w:b/>
                <w:bCs/>
                <w:sz w:val="24"/>
                <w:szCs w:val="24"/>
              </w:rPr>
            </w:pPr>
            <w:r w:rsidRPr="000B1DF9">
              <w:rPr>
                <w:b/>
                <w:bCs/>
                <w:sz w:val="24"/>
                <w:szCs w:val="24"/>
              </w:rPr>
              <w:t>Guests</w:t>
            </w:r>
          </w:p>
        </w:tc>
        <w:tc>
          <w:tcPr>
            <w:tcW w:w="1170" w:type="dxa"/>
          </w:tcPr>
          <w:p w14:paraId="02E61BA9" w14:textId="4CEAC342" w:rsidR="000B1DF9" w:rsidRDefault="000B1DF9" w:rsidP="000B1DF9"/>
        </w:tc>
      </w:tr>
    </w:tbl>
    <w:p w14:paraId="6CB00456" w14:textId="77777777" w:rsidR="000B1DF9" w:rsidRPr="000B1DF9" w:rsidRDefault="000B1DF9" w:rsidP="000B1DF9">
      <w:r w:rsidRPr="000B1DF9">
        <w:tab/>
      </w:r>
      <w:r w:rsidRPr="000B1DF9">
        <w:tab/>
      </w:r>
    </w:p>
    <w:p w14:paraId="37A3458A" w14:textId="77777777" w:rsidR="00DC5650" w:rsidRPr="00DC5650" w:rsidRDefault="000B1D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Labour Representatives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885"/>
        <w:gridCol w:w="1710"/>
        <w:gridCol w:w="1440"/>
        <w:gridCol w:w="2970"/>
        <w:gridCol w:w="1800"/>
      </w:tblGrid>
      <w:tr w:rsidR="00DC5650" w14:paraId="2FADCD8A" w14:textId="77777777" w:rsidTr="00753E66">
        <w:tc>
          <w:tcPr>
            <w:tcW w:w="1885" w:type="dxa"/>
            <w:shd w:val="clear" w:color="auto" w:fill="E7E6E6" w:themeFill="background2"/>
          </w:tcPr>
          <w:p w14:paraId="0DAF8100" w14:textId="77777777" w:rsidR="00DC5650" w:rsidRPr="00470567" w:rsidRDefault="00DC5650" w:rsidP="00564A7B">
            <w:pPr>
              <w:jc w:val="center"/>
              <w:rPr>
                <w:b/>
                <w:bCs/>
                <w:sz w:val="28"/>
                <w:szCs w:val="28"/>
              </w:rPr>
            </w:pPr>
            <w:r w:rsidRPr="00470567">
              <w:rPr>
                <w:b/>
                <w:bCs/>
                <w:sz w:val="28"/>
                <w:szCs w:val="28"/>
              </w:rPr>
              <w:t>First Name</w:t>
            </w:r>
          </w:p>
        </w:tc>
        <w:tc>
          <w:tcPr>
            <w:tcW w:w="1710" w:type="dxa"/>
            <w:shd w:val="clear" w:color="auto" w:fill="E7E6E6" w:themeFill="background2"/>
          </w:tcPr>
          <w:p w14:paraId="20F48384" w14:textId="77777777" w:rsidR="00DC5650" w:rsidRPr="00470567" w:rsidRDefault="00DC5650" w:rsidP="00564A7B">
            <w:pPr>
              <w:jc w:val="center"/>
              <w:rPr>
                <w:b/>
                <w:bCs/>
                <w:sz w:val="28"/>
                <w:szCs w:val="28"/>
              </w:rPr>
            </w:pPr>
            <w:r w:rsidRPr="00470567">
              <w:rPr>
                <w:b/>
                <w:bCs/>
                <w:sz w:val="28"/>
                <w:szCs w:val="28"/>
              </w:rPr>
              <w:t>Last Name</w:t>
            </w:r>
          </w:p>
        </w:tc>
        <w:tc>
          <w:tcPr>
            <w:tcW w:w="1440" w:type="dxa"/>
            <w:shd w:val="clear" w:color="auto" w:fill="E7E6E6" w:themeFill="background2"/>
          </w:tcPr>
          <w:p w14:paraId="5F66205D" w14:textId="77777777" w:rsidR="00DC5650" w:rsidRPr="00470567" w:rsidRDefault="00DC5650" w:rsidP="00564A7B">
            <w:pPr>
              <w:jc w:val="center"/>
              <w:rPr>
                <w:b/>
                <w:bCs/>
                <w:sz w:val="28"/>
                <w:szCs w:val="28"/>
              </w:rPr>
            </w:pPr>
            <w:r w:rsidRPr="00470567">
              <w:rPr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2970" w:type="dxa"/>
            <w:shd w:val="clear" w:color="auto" w:fill="E7E6E6" w:themeFill="background2"/>
          </w:tcPr>
          <w:p w14:paraId="6BF47F93" w14:textId="77777777" w:rsidR="00DC5650" w:rsidRPr="00470567" w:rsidRDefault="00DC5650" w:rsidP="00564A7B">
            <w:pPr>
              <w:jc w:val="center"/>
              <w:rPr>
                <w:b/>
                <w:bCs/>
                <w:sz w:val="28"/>
                <w:szCs w:val="28"/>
              </w:rPr>
            </w:pPr>
            <w:r w:rsidRPr="00470567">
              <w:rPr>
                <w:b/>
                <w:bCs/>
                <w:sz w:val="28"/>
                <w:szCs w:val="28"/>
              </w:rPr>
              <w:t>Representative</w:t>
            </w:r>
          </w:p>
        </w:tc>
        <w:tc>
          <w:tcPr>
            <w:tcW w:w="1800" w:type="dxa"/>
            <w:shd w:val="clear" w:color="auto" w:fill="E7E6E6" w:themeFill="background2"/>
          </w:tcPr>
          <w:p w14:paraId="1DCF2AE8" w14:textId="77777777" w:rsidR="00DC5650" w:rsidRPr="00470567" w:rsidRDefault="00DC5650" w:rsidP="00564A7B">
            <w:pPr>
              <w:jc w:val="center"/>
              <w:rPr>
                <w:b/>
                <w:bCs/>
                <w:sz w:val="28"/>
                <w:szCs w:val="28"/>
              </w:rPr>
            </w:pPr>
            <w:r w:rsidRPr="00470567">
              <w:rPr>
                <w:b/>
                <w:bCs/>
                <w:sz w:val="28"/>
                <w:szCs w:val="28"/>
              </w:rPr>
              <w:t>Present</w:t>
            </w:r>
          </w:p>
        </w:tc>
      </w:tr>
      <w:tr w:rsidR="00DC5650" w14:paraId="01E7F4F9" w14:textId="77777777" w:rsidTr="00470567">
        <w:tc>
          <w:tcPr>
            <w:tcW w:w="1885" w:type="dxa"/>
          </w:tcPr>
          <w:p w14:paraId="39B2F702" w14:textId="07ACB1BF" w:rsidR="00DC5650" w:rsidRPr="00470567" w:rsidRDefault="00DC5650" w:rsidP="00564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1BAD355" w14:textId="6551A17A" w:rsidR="00DC5650" w:rsidRPr="00470567" w:rsidRDefault="00DC5650" w:rsidP="00564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4A21EC" w14:textId="77777777" w:rsidR="00DC5650" w:rsidRPr="00470567" w:rsidRDefault="00470567" w:rsidP="00564A7B">
            <w:pPr>
              <w:jc w:val="center"/>
              <w:rPr>
                <w:sz w:val="24"/>
                <w:szCs w:val="24"/>
              </w:rPr>
            </w:pPr>
            <w:r w:rsidRPr="00470567">
              <w:rPr>
                <w:sz w:val="24"/>
                <w:szCs w:val="24"/>
              </w:rPr>
              <w:t>Co-Chair</w:t>
            </w:r>
          </w:p>
        </w:tc>
        <w:tc>
          <w:tcPr>
            <w:tcW w:w="2970" w:type="dxa"/>
          </w:tcPr>
          <w:p w14:paraId="12041D80" w14:textId="77777777" w:rsidR="00DC5650" w:rsidRPr="00470567" w:rsidRDefault="00680BB6" w:rsidP="00564A7B">
            <w:pPr>
              <w:jc w:val="center"/>
              <w:rPr>
                <w:sz w:val="24"/>
                <w:szCs w:val="24"/>
              </w:rPr>
            </w:pPr>
            <w:r w:rsidRPr="00470567">
              <w:rPr>
                <w:sz w:val="24"/>
                <w:szCs w:val="24"/>
              </w:rPr>
              <w:t>CUPE 229</w:t>
            </w:r>
          </w:p>
        </w:tc>
        <w:tc>
          <w:tcPr>
            <w:tcW w:w="1800" w:type="dxa"/>
          </w:tcPr>
          <w:p w14:paraId="42EC64E8" w14:textId="77777777" w:rsidR="00DC5650" w:rsidRDefault="00DC5650" w:rsidP="00564A7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5650" w14:paraId="07E69165" w14:textId="77777777" w:rsidTr="00470567">
        <w:tc>
          <w:tcPr>
            <w:tcW w:w="1885" w:type="dxa"/>
          </w:tcPr>
          <w:p w14:paraId="3AAD9C05" w14:textId="2EAC5DF3" w:rsidR="00DC5650" w:rsidRPr="00470567" w:rsidRDefault="00DC5650" w:rsidP="00564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31474210" w14:textId="072B997F" w:rsidR="00DC5650" w:rsidRPr="00470567" w:rsidRDefault="00DC5650" w:rsidP="00564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5BE2CEB" w14:textId="77777777" w:rsidR="00DC5650" w:rsidRPr="00470567" w:rsidRDefault="00470567" w:rsidP="00564A7B">
            <w:pPr>
              <w:jc w:val="center"/>
              <w:rPr>
                <w:sz w:val="24"/>
                <w:szCs w:val="24"/>
              </w:rPr>
            </w:pPr>
            <w:r w:rsidRPr="00470567">
              <w:rPr>
                <w:sz w:val="24"/>
                <w:szCs w:val="24"/>
              </w:rPr>
              <w:t>Worker</w:t>
            </w:r>
          </w:p>
        </w:tc>
        <w:tc>
          <w:tcPr>
            <w:tcW w:w="2970" w:type="dxa"/>
          </w:tcPr>
          <w:p w14:paraId="3BCDE353" w14:textId="77777777" w:rsidR="00DC5650" w:rsidRPr="00470567" w:rsidRDefault="00680BB6" w:rsidP="00564A7B">
            <w:pPr>
              <w:jc w:val="center"/>
              <w:rPr>
                <w:sz w:val="24"/>
                <w:szCs w:val="24"/>
              </w:rPr>
            </w:pPr>
            <w:r w:rsidRPr="00470567">
              <w:rPr>
                <w:sz w:val="24"/>
                <w:szCs w:val="24"/>
              </w:rPr>
              <w:t>CUPE 229</w:t>
            </w:r>
          </w:p>
        </w:tc>
        <w:tc>
          <w:tcPr>
            <w:tcW w:w="1800" w:type="dxa"/>
          </w:tcPr>
          <w:p w14:paraId="6496CA95" w14:textId="77777777" w:rsidR="00DC5650" w:rsidRDefault="00DC5650" w:rsidP="00564A7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5650" w14:paraId="54B2DA66" w14:textId="77777777" w:rsidTr="00470567">
        <w:tc>
          <w:tcPr>
            <w:tcW w:w="1885" w:type="dxa"/>
          </w:tcPr>
          <w:p w14:paraId="33648C4F" w14:textId="15BC61AF" w:rsidR="00DC5650" w:rsidRPr="00470567" w:rsidRDefault="00DC5650" w:rsidP="00564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33678A84" w14:textId="259D11B0" w:rsidR="00DC5650" w:rsidRPr="00470567" w:rsidRDefault="00DC5650" w:rsidP="00564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39BF4C" w14:textId="77777777" w:rsidR="00DC5650" w:rsidRPr="00470567" w:rsidRDefault="00470567" w:rsidP="00564A7B">
            <w:pPr>
              <w:jc w:val="center"/>
              <w:rPr>
                <w:sz w:val="24"/>
                <w:szCs w:val="24"/>
              </w:rPr>
            </w:pPr>
            <w:r w:rsidRPr="00470567">
              <w:rPr>
                <w:sz w:val="24"/>
                <w:szCs w:val="24"/>
              </w:rPr>
              <w:t>Worker</w:t>
            </w:r>
          </w:p>
        </w:tc>
        <w:tc>
          <w:tcPr>
            <w:tcW w:w="2970" w:type="dxa"/>
          </w:tcPr>
          <w:p w14:paraId="106C9C2E" w14:textId="77777777" w:rsidR="00DC5650" w:rsidRPr="00470567" w:rsidRDefault="00680BB6" w:rsidP="00564A7B">
            <w:pPr>
              <w:jc w:val="center"/>
              <w:rPr>
                <w:sz w:val="24"/>
                <w:szCs w:val="24"/>
              </w:rPr>
            </w:pPr>
            <w:r w:rsidRPr="00470567">
              <w:rPr>
                <w:sz w:val="24"/>
                <w:szCs w:val="24"/>
              </w:rPr>
              <w:t>CUPE 229</w:t>
            </w:r>
          </w:p>
        </w:tc>
        <w:tc>
          <w:tcPr>
            <w:tcW w:w="1800" w:type="dxa"/>
          </w:tcPr>
          <w:p w14:paraId="31B054D2" w14:textId="77777777" w:rsidR="00DC5650" w:rsidRDefault="00DC5650" w:rsidP="00564A7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5650" w14:paraId="38A6EA6C" w14:textId="77777777" w:rsidTr="00470567">
        <w:tc>
          <w:tcPr>
            <w:tcW w:w="1885" w:type="dxa"/>
          </w:tcPr>
          <w:p w14:paraId="6C715A49" w14:textId="4567098E" w:rsidR="00DC5650" w:rsidRPr="00470567" w:rsidRDefault="00DC5650" w:rsidP="00564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3A19D8D" w14:textId="76FC3AC2" w:rsidR="00DC5650" w:rsidRPr="00470567" w:rsidRDefault="00DC5650" w:rsidP="00564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260DF3" w14:textId="77777777" w:rsidR="00DC5650" w:rsidRPr="00470567" w:rsidRDefault="00470567" w:rsidP="00564A7B">
            <w:pPr>
              <w:jc w:val="center"/>
              <w:rPr>
                <w:sz w:val="24"/>
                <w:szCs w:val="24"/>
              </w:rPr>
            </w:pPr>
            <w:r w:rsidRPr="00470567">
              <w:rPr>
                <w:sz w:val="24"/>
                <w:szCs w:val="24"/>
              </w:rPr>
              <w:t>Worker</w:t>
            </w:r>
          </w:p>
        </w:tc>
        <w:tc>
          <w:tcPr>
            <w:tcW w:w="2970" w:type="dxa"/>
          </w:tcPr>
          <w:p w14:paraId="20F21A6A" w14:textId="77777777" w:rsidR="00DC5650" w:rsidRPr="00470567" w:rsidRDefault="00680BB6" w:rsidP="00564A7B">
            <w:pPr>
              <w:jc w:val="center"/>
              <w:rPr>
                <w:sz w:val="24"/>
                <w:szCs w:val="24"/>
              </w:rPr>
            </w:pPr>
            <w:r w:rsidRPr="00470567">
              <w:rPr>
                <w:sz w:val="24"/>
                <w:szCs w:val="24"/>
              </w:rPr>
              <w:t>USW 2010</w:t>
            </w:r>
          </w:p>
        </w:tc>
        <w:tc>
          <w:tcPr>
            <w:tcW w:w="1800" w:type="dxa"/>
          </w:tcPr>
          <w:p w14:paraId="02EC2728" w14:textId="77777777" w:rsidR="00DC5650" w:rsidRDefault="00DC5650" w:rsidP="00564A7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5650" w14:paraId="376B2F93" w14:textId="77777777" w:rsidTr="00470567">
        <w:tc>
          <w:tcPr>
            <w:tcW w:w="1885" w:type="dxa"/>
          </w:tcPr>
          <w:p w14:paraId="767BF040" w14:textId="4E27F2F1" w:rsidR="00DC5650" w:rsidRPr="00470567" w:rsidRDefault="00DC5650" w:rsidP="00564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BBCAEE1" w14:textId="1CE667C7" w:rsidR="00DC5650" w:rsidRPr="00470567" w:rsidRDefault="00DC5650" w:rsidP="00564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08DA94E" w14:textId="77777777" w:rsidR="00DC5650" w:rsidRPr="00470567" w:rsidRDefault="00470567" w:rsidP="00564A7B">
            <w:pPr>
              <w:jc w:val="center"/>
              <w:rPr>
                <w:sz w:val="24"/>
                <w:szCs w:val="24"/>
              </w:rPr>
            </w:pPr>
            <w:r w:rsidRPr="00470567">
              <w:rPr>
                <w:sz w:val="24"/>
                <w:szCs w:val="24"/>
              </w:rPr>
              <w:t>Worker</w:t>
            </w:r>
          </w:p>
        </w:tc>
        <w:tc>
          <w:tcPr>
            <w:tcW w:w="2970" w:type="dxa"/>
          </w:tcPr>
          <w:p w14:paraId="35A4FEB0" w14:textId="77777777" w:rsidR="00DC5650" w:rsidRPr="00470567" w:rsidRDefault="00470567" w:rsidP="00564A7B">
            <w:pPr>
              <w:jc w:val="center"/>
              <w:rPr>
                <w:sz w:val="24"/>
                <w:szCs w:val="24"/>
              </w:rPr>
            </w:pPr>
            <w:r w:rsidRPr="00470567">
              <w:rPr>
                <w:sz w:val="24"/>
                <w:szCs w:val="24"/>
              </w:rPr>
              <w:t>Non-Unionized</w:t>
            </w:r>
          </w:p>
        </w:tc>
        <w:tc>
          <w:tcPr>
            <w:tcW w:w="1800" w:type="dxa"/>
          </w:tcPr>
          <w:p w14:paraId="15CB6840" w14:textId="77777777" w:rsidR="00DC5650" w:rsidRDefault="00DC5650" w:rsidP="00564A7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60CE974" w14:textId="77777777" w:rsidR="00564A7B" w:rsidRDefault="00564A7B" w:rsidP="00564A7B">
      <w:pPr>
        <w:jc w:val="center"/>
        <w:rPr>
          <w:b/>
          <w:bCs/>
          <w:sz w:val="32"/>
          <w:szCs w:val="32"/>
        </w:rPr>
      </w:pPr>
    </w:p>
    <w:p w14:paraId="5864D2D1" w14:textId="77777777" w:rsidR="00753E66" w:rsidRDefault="00753E66" w:rsidP="00753E6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Management Representatives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885"/>
        <w:gridCol w:w="1683"/>
        <w:gridCol w:w="1467"/>
        <w:gridCol w:w="2970"/>
        <w:gridCol w:w="1800"/>
      </w:tblGrid>
      <w:tr w:rsidR="00753E66" w14:paraId="4C8E1390" w14:textId="77777777" w:rsidTr="00753E66">
        <w:tc>
          <w:tcPr>
            <w:tcW w:w="1885" w:type="dxa"/>
            <w:shd w:val="clear" w:color="auto" w:fill="E7E6E6" w:themeFill="background2"/>
          </w:tcPr>
          <w:p w14:paraId="2EF8874D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b/>
                <w:bCs/>
                <w:sz w:val="28"/>
                <w:szCs w:val="28"/>
              </w:rPr>
              <w:t>First Name</w:t>
            </w:r>
          </w:p>
        </w:tc>
        <w:tc>
          <w:tcPr>
            <w:tcW w:w="1683" w:type="dxa"/>
            <w:shd w:val="clear" w:color="auto" w:fill="E7E6E6" w:themeFill="background2"/>
          </w:tcPr>
          <w:p w14:paraId="0F6B539E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b/>
                <w:bCs/>
                <w:sz w:val="28"/>
                <w:szCs w:val="28"/>
              </w:rPr>
              <w:t>Last Name</w:t>
            </w:r>
          </w:p>
        </w:tc>
        <w:tc>
          <w:tcPr>
            <w:tcW w:w="1467" w:type="dxa"/>
            <w:shd w:val="clear" w:color="auto" w:fill="E7E6E6" w:themeFill="background2"/>
          </w:tcPr>
          <w:p w14:paraId="2373822F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2970" w:type="dxa"/>
            <w:shd w:val="clear" w:color="auto" w:fill="E7E6E6" w:themeFill="background2"/>
          </w:tcPr>
          <w:p w14:paraId="2155F7E1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b/>
                <w:bCs/>
                <w:sz w:val="28"/>
                <w:szCs w:val="28"/>
              </w:rPr>
              <w:t>Representative</w:t>
            </w:r>
          </w:p>
        </w:tc>
        <w:tc>
          <w:tcPr>
            <w:tcW w:w="1800" w:type="dxa"/>
            <w:shd w:val="clear" w:color="auto" w:fill="E7E6E6" w:themeFill="background2"/>
          </w:tcPr>
          <w:p w14:paraId="7A132C0E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b/>
                <w:bCs/>
                <w:sz w:val="28"/>
                <w:szCs w:val="28"/>
              </w:rPr>
              <w:t>Present</w:t>
            </w:r>
          </w:p>
        </w:tc>
      </w:tr>
      <w:tr w:rsidR="00753E66" w14:paraId="77A94230" w14:textId="77777777" w:rsidTr="00753E66">
        <w:tc>
          <w:tcPr>
            <w:tcW w:w="1885" w:type="dxa"/>
          </w:tcPr>
          <w:p w14:paraId="01916C89" w14:textId="29E70761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</w:tcPr>
          <w:p w14:paraId="42FD627E" w14:textId="6D9FE37C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</w:tcPr>
          <w:p w14:paraId="0DB84163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sz w:val="24"/>
                <w:szCs w:val="24"/>
              </w:rPr>
              <w:t>Co-Chair</w:t>
            </w:r>
          </w:p>
        </w:tc>
        <w:tc>
          <w:tcPr>
            <w:tcW w:w="2970" w:type="dxa"/>
          </w:tcPr>
          <w:p w14:paraId="70B12816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sz w:val="24"/>
                <w:szCs w:val="24"/>
              </w:rPr>
              <w:t>Management</w:t>
            </w:r>
          </w:p>
        </w:tc>
        <w:tc>
          <w:tcPr>
            <w:tcW w:w="1800" w:type="dxa"/>
          </w:tcPr>
          <w:p w14:paraId="575BCBE0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53E66" w14:paraId="7769B7C7" w14:textId="77777777" w:rsidTr="00753E66">
        <w:tc>
          <w:tcPr>
            <w:tcW w:w="1885" w:type="dxa"/>
          </w:tcPr>
          <w:p w14:paraId="335D2845" w14:textId="342D47F9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</w:tcPr>
          <w:p w14:paraId="17DEAA39" w14:textId="1F12ED7B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</w:tcPr>
          <w:p w14:paraId="5435074D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sz w:val="24"/>
                <w:szCs w:val="24"/>
              </w:rPr>
              <w:t>Mgmt.</w:t>
            </w:r>
          </w:p>
        </w:tc>
        <w:tc>
          <w:tcPr>
            <w:tcW w:w="2970" w:type="dxa"/>
          </w:tcPr>
          <w:p w14:paraId="1165F077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sz w:val="24"/>
                <w:szCs w:val="24"/>
              </w:rPr>
              <w:t>Management</w:t>
            </w:r>
          </w:p>
        </w:tc>
        <w:tc>
          <w:tcPr>
            <w:tcW w:w="1800" w:type="dxa"/>
          </w:tcPr>
          <w:p w14:paraId="0EC6B064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53E66" w14:paraId="3C32E387" w14:textId="77777777" w:rsidTr="00753E66">
        <w:tc>
          <w:tcPr>
            <w:tcW w:w="1885" w:type="dxa"/>
          </w:tcPr>
          <w:p w14:paraId="2DBC4A20" w14:textId="4BA5005E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</w:tcPr>
          <w:p w14:paraId="2B7478C8" w14:textId="482EEF74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</w:tcPr>
          <w:p w14:paraId="2E4A4B40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sz w:val="24"/>
                <w:szCs w:val="24"/>
              </w:rPr>
              <w:t>Mgmt.</w:t>
            </w:r>
          </w:p>
        </w:tc>
        <w:tc>
          <w:tcPr>
            <w:tcW w:w="2970" w:type="dxa"/>
          </w:tcPr>
          <w:p w14:paraId="7335B1BC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sz w:val="24"/>
                <w:szCs w:val="24"/>
              </w:rPr>
              <w:t>Management</w:t>
            </w:r>
          </w:p>
        </w:tc>
        <w:tc>
          <w:tcPr>
            <w:tcW w:w="1800" w:type="dxa"/>
          </w:tcPr>
          <w:p w14:paraId="6DF0712E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53E66" w14:paraId="10C2ED6D" w14:textId="77777777" w:rsidTr="00753E66">
        <w:tc>
          <w:tcPr>
            <w:tcW w:w="1885" w:type="dxa"/>
          </w:tcPr>
          <w:p w14:paraId="074F8897" w14:textId="2B1EF645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</w:tcPr>
          <w:p w14:paraId="1137B478" w14:textId="140BFE14" w:rsidR="00753E66" w:rsidRPr="00753E66" w:rsidRDefault="00753E66" w:rsidP="00753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21130822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sz w:val="24"/>
                <w:szCs w:val="24"/>
              </w:rPr>
              <w:t>Mgmt.</w:t>
            </w:r>
          </w:p>
        </w:tc>
        <w:tc>
          <w:tcPr>
            <w:tcW w:w="2970" w:type="dxa"/>
          </w:tcPr>
          <w:p w14:paraId="722BBE17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sz w:val="24"/>
                <w:szCs w:val="24"/>
              </w:rPr>
              <w:t>Management</w:t>
            </w:r>
          </w:p>
        </w:tc>
        <w:tc>
          <w:tcPr>
            <w:tcW w:w="1800" w:type="dxa"/>
          </w:tcPr>
          <w:p w14:paraId="13286BF9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53E66" w14:paraId="50C45714" w14:textId="77777777" w:rsidTr="00753E66">
        <w:tc>
          <w:tcPr>
            <w:tcW w:w="1885" w:type="dxa"/>
          </w:tcPr>
          <w:p w14:paraId="211B2A65" w14:textId="5DDA86F6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</w:tcPr>
          <w:p w14:paraId="2A361638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</w:tcPr>
          <w:p w14:paraId="77FF3EA7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sz w:val="24"/>
                <w:szCs w:val="24"/>
              </w:rPr>
              <w:t>Mgmt.</w:t>
            </w:r>
          </w:p>
        </w:tc>
        <w:tc>
          <w:tcPr>
            <w:tcW w:w="2970" w:type="dxa"/>
          </w:tcPr>
          <w:p w14:paraId="1613847B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sz w:val="24"/>
                <w:szCs w:val="24"/>
              </w:rPr>
              <w:t>Management</w:t>
            </w:r>
          </w:p>
        </w:tc>
        <w:tc>
          <w:tcPr>
            <w:tcW w:w="1800" w:type="dxa"/>
          </w:tcPr>
          <w:p w14:paraId="05CE273F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74D8724" w14:textId="77777777" w:rsidR="00753E66" w:rsidRDefault="00753E66" w:rsidP="00753E66">
      <w:pPr>
        <w:rPr>
          <w:b/>
          <w:bCs/>
          <w:sz w:val="32"/>
          <w:szCs w:val="32"/>
        </w:rPr>
      </w:pPr>
    </w:p>
    <w:p w14:paraId="144620A2" w14:textId="77777777" w:rsidR="000B1DF9" w:rsidRDefault="00753E66" w:rsidP="00753E6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Guests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885"/>
        <w:gridCol w:w="1683"/>
        <w:gridCol w:w="1467"/>
        <w:gridCol w:w="2970"/>
        <w:gridCol w:w="1800"/>
      </w:tblGrid>
      <w:tr w:rsidR="00753E66" w14:paraId="042C9B2B" w14:textId="77777777" w:rsidTr="00753E66">
        <w:tc>
          <w:tcPr>
            <w:tcW w:w="1885" w:type="dxa"/>
            <w:shd w:val="clear" w:color="auto" w:fill="E7E6E6" w:themeFill="background2"/>
          </w:tcPr>
          <w:p w14:paraId="615EB54D" w14:textId="77777777" w:rsidR="00753E66" w:rsidRDefault="00753E66" w:rsidP="006B53D8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b/>
                <w:bCs/>
                <w:sz w:val="28"/>
                <w:szCs w:val="28"/>
              </w:rPr>
              <w:t>First Name</w:t>
            </w:r>
          </w:p>
        </w:tc>
        <w:tc>
          <w:tcPr>
            <w:tcW w:w="1683" w:type="dxa"/>
            <w:shd w:val="clear" w:color="auto" w:fill="E7E6E6" w:themeFill="background2"/>
          </w:tcPr>
          <w:p w14:paraId="095E2BA2" w14:textId="77777777" w:rsidR="00753E66" w:rsidRDefault="00753E66" w:rsidP="006B53D8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b/>
                <w:bCs/>
                <w:sz w:val="28"/>
                <w:szCs w:val="28"/>
              </w:rPr>
              <w:t>Last Name</w:t>
            </w:r>
          </w:p>
        </w:tc>
        <w:tc>
          <w:tcPr>
            <w:tcW w:w="1467" w:type="dxa"/>
            <w:shd w:val="clear" w:color="auto" w:fill="E7E6E6" w:themeFill="background2"/>
          </w:tcPr>
          <w:p w14:paraId="7CBCA576" w14:textId="77777777" w:rsidR="00753E66" w:rsidRDefault="00753E66" w:rsidP="006B53D8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2970" w:type="dxa"/>
            <w:shd w:val="clear" w:color="auto" w:fill="E7E6E6" w:themeFill="background2"/>
          </w:tcPr>
          <w:p w14:paraId="6C24A83C" w14:textId="77777777" w:rsidR="00753E66" w:rsidRDefault="00753E66" w:rsidP="006B53D8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b/>
                <w:bCs/>
                <w:sz w:val="28"/>
                <w:szCs w:val="28"/>
              </w:rPr>
              <w:t>Representative</w:t>
            </w:r>
          </w:p>
        </w:tc>
        <w:tc>
          <w:tcPr>
            <w:tcW w:w="1800" w:type="dxa"/>
            <w:shd w:val="clear" w:color="auto" w:fill="E7E6E6" w:themeFill="background2"/>
          </w:tcPr>
          <w:p w14:paraId="5556F61D" w14:textId="77777777" w:rsidR="00753E66" w:rsidRDefault="00753E66" w:rsidP="006B53D8">
            <w:pPr>
              <w:jc w:val="center"/>
              <w:rPr>
                <w:b/>
                <w:bCs/>
                <w:sz w:val="32"/>
                <w:szCs w:val="32"/>
              </w:rPr>
            </w:pPr>
            <w:r w:rsidRPr="00470567">
              <w:rPr>
                <w:b/>
                <w:bCs/>
                <w:sz w:val="28"/>
                <w:szCs w:val="28"/>
              </w:rPr>
              <w:t>Present</w:t>
            </w:r>
          </w:p>
        </w:tc>
      </w:tr>
      <w:tr w:rsidR="00753E66" w14:paraId="07073804" w14:textId="77777777" w:rsidTr="00753E66">
        <w:tc>
          <w:tcPr>
            <w:tcW w:w="1885" w:type="dxa"/>
          </w:tcPr>
          <w:p w14:paraId="3E4971ED" w14:textId="5FE0309E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</w:tcPr>
          <w:p w14:paraId="22A45882" w14:textId="237879AA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</w:tcPr>
          <w:p w14:paraId="15E42AAD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0B1DF9">
              <w:rPr>
                <w:sz w:val="24"/>
                <w:szCs w:val="24"/>
              </w:rPr>
              <w:t>Guest</w:t>
            </w:r>
          </w:p>
        </w:tc>
        <w:tc>
          <w:tcPr>
            <w:tcW w:w="2970" w:type="dxa"/>
          </w:tcPr>
          <w:p w14:paraId="6D45F235" w14:textId="4FBA7AD6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F69C069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53E66" w14:paraId="7CE6F012" w14:textId="77777777" w:rsidTr="00753E66">
        <w:tc>
          <w:tcPr>
            <w:tcW w:w="1885" w:type="dxa"/>
          </w:tcPr>
          <w:p w14:paraId="3AFCA9F3" w14:textId="01A924FF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</w:tcPr>
          <w:p w14:paraId="0A10A779" w14:textId="36B610A4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</w:tcPr>
          <w:p w14:paraId="3BF5786B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0B1DF9">
              <w:rPr>
                <w:sz w:val="24"/>
                <w:szCs w:val="24"/>
              </w:rPr>
              <w:t>Guest</w:t>
            </w:r>
          </w:p>
        </w:tc>
        <w:tc>
          <w:tcPr>
            <w:tcW w:w="2970" w:type="dxa"/>
          </w:tcPr>
          <w:p w14:paraId="531961D5" w14:textId="4007345E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0FCB14BA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53E66" w14:paraId="4B667C01" w14:textId="77777777" w:rsidTr="00753E66">
        <w:tc>
          <w:tcPr>
            <w:tcW w:w="1885" w:type="dxa"/>
          </w:tcPr>
          <w:p w14:paraId="4294CDD6" w14:textId="1237EC89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</w:tcPr>
          <w:p w14:paraId="61A968C7" w14:textId="50FCEDB4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</w:tcPr>
          <w:p w14:paraId="3B25728F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0B1DF9">
              <w:rPr>
                <w:sz w:val="24"/>
                <w:szCs w:val="24"/>
              </w:rPr>
              <w:t>Secretary</w:t>
            </w:r>
          </w:p>
        </w:tc>
        <w:tc>
          <w:tcPr>
            <w:tcW w:w="2970" w:type="dxa"/>
          </w:tcPr>
          <w:p w14:paraId="26A8B0BE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309125DE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53E66" w14:paraId="044A734C" w14:textId="77777777" w:rsidTr="00753E66">
        <w:tc>
          <w:tcPr>
            <w:tcW w:w="1885" w:type="dxa"/>
          </w:tcPr>
          <w:p w14:paraId="35B021B5" w14:textId="0EFB09FA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</w:tcPr>
          <w:p w14:paraId="4109F372" w14:textId="0679F00E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</w:tcPr>
          <w:p w14:paraId="35CD3C53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  <w:r w:rsidRPr="000B1DF9">
              <w:rPr>
                <w:sz w:val="24"/>
                <w:szCs w:val="24"/>
              </w:rPr>
              <w:t>Guest</w:t>
            </w:r>
          </w:p>
        </w:tc>
        <w:tc>
          <w:tcPr>
            <w:tcW w:w="2970" w:type="dxa"/>
          </w:tcPr>
          <w:p w14:paraId="1D9002D0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38C8A40E" w14:textId="77777777" w:rsidR="00753E66" w:rsidRDefault="00753E66" w:rsidP="00753E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3735E5A7" w14:textId="77777777" w:rsidR="00753E66" w:rsidRDefault="00753E66" w:rsidP="00564A7B">
      <w:pPr>
        <w:jc w:val="center"/>
        <w:rPr>
          <w:b/>
          <w:bCs/>
          <w:sz w:val="32"/>
          <w:szCs w:val="32"/>
        </w:rPr>
      </w:pPr>
    </w:p>
    <w:p w14:paraId="29B8169B" w14:textId="77777777" w:rsidR="00DF537B" w:rsidRDefault="00DF537B" w:rsidP="00564A7B">
      <w:pPr>
        <w:jc w:val="center"/>
        <w:rPr>
          <w:b/>
          <w:bCs/>
          <w:sz w:val="32"/>
          <w:szCs w:val="32"/>
        </w:rPr>
      </w:pPr>
    </w:p>
    <w:p w14:paraId="1647F11B" w14:textId="77777777" w:rsidR="00DC5650" w:rsidRDefault="00DC5650" w:rsidP="00564A7B">
      <w:pPr>
        <w:jc w:val="center"/>
        <w:rPr>
          <w:b/>
          <w:bCs/>
          <w:sz w:val="32"/>
          <w:szCs w:val="32"/>
        </w:rPr>
      </w:pPr>
    </w:p>
    <w:p w14:paraId="60F96682" w14:textId="77777777" w:rsidR="00C93D7F" w:rsidRPr="00C93D7F" w:rsidRDefault="00BC1134" w:rsidP="00C93D7F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WELCOME &amp; INTRODUCTIONS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8370"/>
        <w:gridCol w:w="2340"/>
      </w:tblGrid>
      <w:tr w:rsidR="00753E66" w14:paraId="4672816F" w14:textId="77777777" w:rsidTr="00753E66">
        <w:tc>
          <w:tcPr>
            <w:tcW w:w="8370" w:type="dxa"/>
          </w:tcPr>
          <w:p w14:paraId="5ADE70ED" w14:textId="77777777" w:rsidR="004D20ED" w:rsidRPr="004D20ED" w:rsidRDefault="004D20ED" w:rsidP="00C93D7F">
            <w:pPr>
              <w:pStyle w:val="ListParagraph"/>
              <w:numPr>
                <w:ilvl w:val="0"/>
                <w:numId w:val="12"/>
              </w:numPr>
              <w:rPr>
                <w:bCs/>
                <w:sz w:val="32"/>
                <w:szCs w:val="32"/>
              </w:rPr>
            </w:pPr>
            <w:r w:rsidRPr="004D20ED">
              <w:rPr>
                <w:rFonts w:cstheme="minorHAnsi"/>
                <w:bCs/>
                <w:highlight w:val="yellow"/>
              </w:rPr>
              <w:t>______________</w:t>
            </w:r>
            <w:r>
              <w:rPr>
                <w:rFonts w:cstheme="minorHAnsi"/>
                <w:bCs/>
              </w:rPr>
              <w:t xml:space="preserve"> welcomed the committee and the meeting was called to order.</w:t>
            </w:r>
          </w:p>
          <w:p w14:paraId="229F1CED" w14:textId="77777777" w:rsidR="00C93D7F" w:rsidRPr="00C93D7F" w:rsidRDefault="00C93D7F" w:rsidP="00C93D7F">
            <w:pPr>
              <w:pStyle w:val="ListParagraph"/>
              <w:numPr>
                <w:ilvl w:val="0"/>
                <w:numId w:val="12"/>
              </w:numPr>
              <w:rPr>
                <w:bCs/>
                <w:sz w:val="32"/>
                <w:szCs w:val="32"/>
              </w:rPr>
            </w:pPr>
            <w:r w:rsidRPr="00C93D7F">
              <w:rPr>
                <w:rFonts w:cstheme="minorHAnsi"/>
                <w:bCs/>
              </w:rPr>
              <w:t>Introductions</w:t>
            </w:r>
            <w:r w:rsidR="004D20ED">
              <w:rPr>
                <w:rFonts w:cstheme="minorHAnsi"/>
                <w:bCs/>
              </w:rPr>
              <w:t xml:space="preserve"> of those in attendance were completed and </w:t>
            </w:r>
            <w:r w:rsidR="004D20ED" w:rsidRPr="004D20ED">
              <w:rPr>
                <w:rFonts w:cstheme="minorHAnsi"/>
                <w:bCs/>
                <w:highlight w:val="yellow"/>
              </w:rPr>
              <w:t>quorum was met.</w:t>
            </w:r>
            <w:r w:rsidR="00BC1134">
              <w:rPr>
                <w:rFonts w:cstheme="minorHAnsi"/>
                <w:bCs/>
              </w:rPr>
              <w:t xml:space="preserve"> </w:t>
            </w:r>
          </w:p>
          <w:p w14:paraId="4D2567FE" w14:textId="77777777" w:rsidR="00753E66" w:rsidRDefault="00C93D7F" w:rsidP="00C93D7F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</w:rPr>
            </w:pPr>
            <w:r w:rsidRPr="00C93D7F">
              <w:rPr>
                <w:rFonts w:cstheme="minorHAnsi"/>
                <w:bCs/>
              </w:rPr>
              <w:t>Land Acknowledgement</w:t>
            </w:r>
            <w:r w:rsidR="004D20ED">
              <w:rPr>
                <w:rFonts w:cstheme="minorHAnsi"/>
                <w:bCs/>
              </w:rPr>
              <w:t xml:space="preserve"> was conducted by </w:t>
            </w:r>
            <w:r w:rsidR="004D20ED" w:rsidRPr="004D20ED">
              <w:rPr>
                <w:rFonts w:cstheme="minorHAnsi"/>
                <w:bCs/>
                <w:highlight w:val="yellow"/>
              </w:rPr>
              <w:t>____________</w:t>
            </w:r>
          </w:p>
        </w:tc>
        <w:tc>
          <w:tcPr>
            <w:tcW w:w="2340" w:type="dxa"/>
          </w:tcPr>
          <w:p w14:paraId="2F136872" w14:textId="77777777" w:rsidR="00753E66" w:rsidRPr="00C93D7F" w:rsidRDefault="00C93D7F" w:rsidP="00564A7B">
            <w:pPr>
              <w:jc w:val="center"/>
              <w:rPr>
                <w:sz w:val="24"/>
                <w:szCs w:val="24"/>
              </w:rPr>
            </w:pPr>
            <w:r w:rsidRPr="00C93D7F">
              <w:rPr>
                <w:sz w:val="24"/>
                <w:szCs w:val="24"/>
              </w:rPr>
              <w:t xml:space="preserve">Action for/by: </w:t>
            </w:r>
          </w:p>
          <w:p w14:paraId="169AA9D8" w14:textId="77777777" w:rsidR="00C93D7F" w:rsidRDefault="00C93D7F" w:rsidP="00564A7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31DC617B" w14:textId="77777777" w:rsidR="00753E66" w:rsidRDefault="00753E66" w:rsidP="00564A7B">
      <w:pPr>
        <w:jc w:val="center"/>
        <w:rPr>
          <w:b/>
          <w:bCs/>
          <w:sz w:val="32"/>
          <w:szCs w:val="32"/>
        </w:rPr>
      </w:pPr>
    </w:p>
    <w:p w14:paraId="6E948392" w14:textId="77777777" w:rsidR="00C93D7F" w:rsidRDefault="00BC1134" w:rsidP="00BC1134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ACCEPTANCE OF AGENDA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8460"/>
        <w:gridCol w:w="2250"/>
      </w:tblGrid>
      <w:tr w:rsidR="00BC1134" w14:paraId="4B536E51" w14:textId="77777777" w:rsidTr="00BC1134">
        <w:tc>
          <w:tcPr>
            <w:tcW w:w="8460" w:type="dxa"/>
          </w:tcPr>
          <w:p w14:paraId="52887AB7" w14:textId="77777777" w:rsidR="00BC1134" w:rsidRPr="00BC1134" w:rsidRDefault="00BC1134" w:rsidP="00BC1134">
            <w:pPr>
              <w:rPr>
                <w:rFonts w:cstheme="minorHAnsi"/>
                <w:bCs/>
              </w:rPr>
            </w:pPr>
            <w:r w:rsidRPr="00BC1134">
              <w:rPr>
                <w:rFonts w:cstheme="minorHAnsi"/>
                <w:bCs/>
              </w:rPr>
              <w:t>Motion:</w:t>
            </w:r>
          </w:p>
          <w:p w14:paraId="58D88FED" w14:textId="77777777" w:rsidR="00BC1134" w:rsidRPr="00BC1134" w:rsidRDefault="00BC1134" w:rsidP="00BC1134">
            <w:pPr>
              <w:rPr>
                <w:rFonts w:cstheme="minorHAnsi"/>
                <w:bCs/>
              </w:rPr>
            </w:pPr>
            <w:r w:rsidRPr="00BC1134">
              <w:rPr>
                <w:rFonts w:cstheme="minorHAnsi"/>
                <w:bCs/>
              </w:rPr>
              <w:t>Seconded:</w:t>
            </w:r>
          </w:p>
          <w:p w14:paraId="071661F3" w14:textId="77777777" w:rsidR="00BC1134" w:rsidRPr="00BC1134" w:rsidRDefault="00BC1134" w:rsidP="00BC1134">
            <w:pPr>
              <w:rPr>
                <w:rFonts w:cstheme="minorHAnsi"/>
                <w:bCs/>
              </w:rPr>
            </w:pPr>
            <w:r w:rsidRPr="00BC1134">
              <w:rPr>
                <w:rFonts w:cstheme="minorHAnsi"/>
                <w:bCs/>
              </w:rPr>
              <w:t>Carried</w:t>
            </w:r>
          </w:p>
        </w:tc>
        <w:tc>
          <w:tcPr>
            <w:tcW w:w="2250" w:type="dxa"/>
          </w:tcPr>
          <w:p w14:paraId="00B85B82" w14:textId="77777777" w:rsidR="00BC1134" w:rsidRPr="00C93D7F" w:rsidRDefault="00BC1134" w:rsidP="00BC1134">
            <w:pPr>
              <w:jc w:val="center"/>
              <w:rPr>
                <w:sz w:val="24"/>
                <w:szCs w:val="24"/>
              </w:rPr>
            </w:pPr>
            <w:r w:rsidRPr="00C93D7F">
              <w:rPr>
                <w:sz w:val="24"/>
                <w:szCs w:val="24"/>
              </w:rPr>
              <w:t xml:space="preserve">Action for/by: </w:t>
            </w:r>
          </w:p>
          <w:p w14:paraId="3B9B2E7E" w14:textId="77777777" w:rsidR="00BC1134" w:rsidRDefault="00BC1134" w:rsidP="00BC1134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</w:tr>
    </w:tbl>
    <w:p w14:paraId="5ABBF6DC" w14:textId="77777777" w:rsidR="00BC1134" w:rsidRDefault="00BC1134" w:rsidP="00BC1134">
      <w:pPr>
        <w:pStyle w:val="ListParagraph"/>
        <w:ind w:left="360"/>
        <w:rPr>
          <w:b/>
          <w:bCs/>
          <w:sz w:val="32"/>
          <w:szCs w:val="32"/>
        </w:rPr>
      </w:pPr>
    </w:p>
    <w:p w14:paraId="77FA432A" w14:textId="77777777" w:rsidR="00BC1134" w:rsidRDefault="00BC1134" w:rsidP="00BC1134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ACCEPTANCE OF PREVIOUS MINUTES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8460"/>
        <w:gridCol w:w="2250"/>
      </w:tblGrid>
      <w:tr w:rsidR="00BC1134" w14:paraId="6B014188" w14:textId="77777777" w:rsidTr="00BC1134">
        <w:tc>
          <w:tcPr>
            <w:tcW w:w="8460" w:type="dxa"/>
          </w:tcPr>
          <w:p w14:paraId="56EF9C04" w14:textId="77777777" w:rsidR="00BC1134" w:rsidRPr="00BC1134" w:rsidRDefault="00BC1134" w:rsidP="00BC1134">
            <w:pPr>
              <w:rPr>
                <w:rFonts w:cstheme="minorHAnsi"/>
                <w:bCs/>
              </w:rPr>
            </w:pPr>
            <w:r w:rsidRPr="00BC1134">
              <w:rPr>
                <w:rFonts w:cstheme="minorHAnsi"/>
                <w:bCs/>
              </w:rPr>
              <w:t>Motion:</w:t>
            </w:r>
          </w:p>
          <w:p w14:paraId="414125BC" w14:textId="77777777" w:rsidR="00BC1134" w:rsidRPr="00BC1134" w:rsidRDefault="00BC1134" w:rsidP="00BC1134">
            <w:pPr>
              <w:rPr>
                <w:rFonts w:cstheme="minorHAnsi"/>
                <w:bCs/>
              </w:rPr>
            </w:pPr>
            <w:r w:rsidRPr="00BC1134">
              <w:rPr>
                <w:rFonts w:cstheme="minorHAnsi"/>
                <w:bCs/>
              </w:rPr>
              <w:t>Seconded:</w:t>
            </w:r>
          </w:p>
          <w:p w14:paraId="7B5186CB" w14:textId="77777777" w:rsidR="00BC1134" w:rsidRPr="00BC1134" w:rsidRDefault="00BC1134" w:rsidP="00BC1134">
            <w:pPr>
              <w:rPr>
                <w:b/>
                <w:bCs/>
                <w:sz w:val="32"/>
                <w:szCs w:val="32"/>
              </w:rPr>
            </w:pPr>
            <w:r w:rsidRPr="00BC1134">
              <w:rPr>
                <w:rFonts w:cstheme="minorHAnsi"/>
                <w:bCs/>
              </w:rPr>
              <w:t>Carried</w:t>
            </w:r>
          </w:p>
        </w:tc>
        <w:tc>
          <w:tcPr>
            <w:tcW w:w="2250" w:type="dxa"/>
          </w:tcPr>
          <w:p w14:paraId="01AD105D" w14:textId="77777777" w:rsidR="00BC1134" w:rsidRPr="00C93D7F" w:rsidRDefault="00BC1134" w:rsidP="00BC1134">
            <w:pPr>
              <w:jc w:val="center"/>
              <w:rPr>
                <w:sz w:val="24"/>
                <w:szCs w:val="24"/>
              </w:rPr>
            </w:pPr>
            <w:r w:rsidRPr="00C93D7F">
              <w:rPr>
                <w:sz w:val="24"/>
                <w:szCs w:val="24"/>
              </w:rPr>
              <w:t xml:space="preserve">Action for/by: </w:t>
            </w:r>
          </w:p>
          <w:p w14:paraId="67596193" w14:textId="77777777" w:rsidR="00BC1134" w:rsidRDefault="00BC1134" w:rsidP="00BC1134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</w:tr>
    </w:tbl>
    <w:p w14:paraId="2A3BFC4A" w14:textId="77777777" w:rsidR="00BC1134" w:rsidRDefault="00BC1134" w:rsidP="00BC1134">
      <w:pPr>
        <w:pStyle w:val="ListParagraph"/>
        <w:ind w:left="360"/>
        <w:rPr>
          <w:b/>
          <w:bCs/>
          <w:sz w:val="32"/>
          <w:szCs w:val="32"/>
        </w:rPr>
      </w:pPr>
    </w:p>
    <w:p w14:paraId="5A4A5C5A" w14:textId="77777777" w:rsidR="00BC1134" w:rsidRDefault="00BC1134" w:rsidP="00BC1134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MEMBERSHIP UPDATES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8460"/>
        <w:gridCol w:w="2250"/>
      </w:tblGrid>
      <w:tr w:rsidR="00BC1134" w14:paraId="6B8A0132" w14:textId="77777777" w:rsidTr="006B53D8">
        <w:tc>
          <w:tcPr>
            <w:tcW w:w="8460" w:type="dxa"/>
          </w:tcPr>
          <w:p w14:paraId="71C5CEBF" w14:textId="77777777" w:rsidR="00BC1134" w:rsidRPr="00BC1134" w:rsidRDefault="00BC1134" w:rsidP="006B53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4C995E5C" w14:textId="77777777" w:rsidR="00BC1134" w:rsidRPr="00C93D7F" w:rsidRDefault="00BC1134" w:rsidP="006B53D8">
            <w:pPr>
              <w:jc w:val="center"/>
              <w:rPr>
                <w:sz w:val="24"/>
                <w:szCs w:val="24"/>
              </w:rPr>
            </w:pPr>
            <w:r w:rsidRPr="00C93D7F">
              <w:rPr>
                <w:sz w:val="24"/>
                <w:szCs w:val="24"/>
              </w:rPr>
              <w:t xml:space="preserve">Action for/by: </w:t>
            </w:r>
          </w:p>
          <w:p w14:paraId="32C5DBB2" w14:textId="77777777" w:rsidR="00BC1134" w:rsidRDefault="00BC1134" w:rsidP="006B53D8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</w:tr>
    </w:tbl>
    <w:p w14:paraId="285CCA96" w14:textId="77777777" w:rsidR="00BC1134" w:rsidRDefault="00BC1134" w:rsidP="00BC1134">
      <w:pPr>
        <w:pStyle w:val="ListParagraph"/>
        <w:ind w:left="360"/>
        <w:rPr>
          <w:b/>
          <w:bCs/>
          <w:sz w:val="32"/>
          <w:szCs w:val="32"/>
        </w:rPr>
      </w:pPr>
    </w:p>
    <w:p w14:paraId="0AD493DE" w14:textId="77777777" w:rsidR="00BC1134" w:rsidRDefault="00BC1134" w:rsidP="00BC1134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UNFINISHED BUSINESS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8460"/>
        <w:gridCol w:w="2250"/>
      </w:tblGrid>
      <w:tr w:rsidR="00BC1134" w14:paraId="4C28D3E0" w14:textId="77777777" w:rsidTr="006B53D8">
        <w:tc>
          <w:tcPr>
            <w:tcW w:w="8460" w:type="dxa"/>
          </w:tcPr>
          <w:p w14:paraId="48FCA4C0" w14:textId="6F70BEB5" w:rsidR="00BC1134" w:rsidRPr="00BC1134" w:rsidRDefault="00BC1134" w:rsidP="00DD7301">
            <w:pPr>
              <w:pStyle w:val="ListParagraph"/>
              <w:numPr>
                <w:ilvl w:val="1"/>
                <w:numId w:val="10"/>
              </w:num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1F493CE2" w14:textId="77777777" w:rsidR="00BC1134" w:rsidRPr="00C93D7F" w:rsidRDefault="00BC1134" w:rsidP="006B53D8">
            <w:pPr>
              <w:jc w:val="center"/>
              <w:rPr>
                <w:sz w:val="24"/>
                <w:szCs w:val="24"/>
              </w:rPr>
            </w:pPr>
            <w:r w:rsidRPr="00C93D7F">
              <w:rPr>
                <w:sz w:val="24"/>
                <w:szCs w:val="24"/>
              </w:rPr>
              <w:t xml:space="preserve">Action for/by: </w:t>
            </w:r>
          </w:p>
          <w:p w14:paraId="57B1697D" w14:textId="77777777" w:rsidR="00BC1134" w:rsidRDefault="00BC1134" w:rsidP="006B53D8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</w:tr>
    </w:tbl>
    <w:p w14:paraId="55550EB1" w14:textId="77777777" w:rsidR="00BC1134" w:rsidRDefault="00BC1134" w:rsidP="00BC1134">
      <w:pPr>
        <w:pStyle w:val="ListParagraph"/>
        <w:ind w:left="360"/>
        <w:rPr>
          <w:b/>
          <w:bCs/>
          <w:sz w:val="32"/>
          <w:szCs w:val="32"/>
        </w:rPr>
      </w:pPr>
    </w:p>
    <w:p w14:paraId="3B217FBB" w14:textId="77777777" w:rsidR="00BC1134" w:rsidRDefault="00BC1134" w:rsidP="00BC1134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INCIDENT REPORTS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8460"/>
        <w:gridCol w:w="2250"/>
      </w:tblGrid>
      <w:tr w:rsidR="00BC1134" w14:paraId="6419ED51" w14:textId="77777777" w:rsidTr="006B53D8">
        <w:tc>
          <w:tcPr>
            <w:tcW w:w="8460" w:type="dxa"/>
          </w:tcPr>
          <w:p w14:paraId="0F2E0433" w14:textId="77777777" w:rsidR="00BC1134" w:rsidRPr="00BC1134" w:rsidRDefault="00BC1134" w:rsidP="006B53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7363D524" w14:textId="77777777" w:rsidR="00BC1134" w:rsidRPr="00C93D7F" w:rsidRDefault="00BC1134" w:rsidP="006B53D8">
            <w:pPr>
              <w:jc w:val="center"/>
              <w:rPr>
                <w:sz w:val="24"/>
                <w:szCs w:val="24"/>
              </w:rPr>
            </w:pPr>
            <w:r w:rsidRPr="00C93D7F">
              <w:rPr>
                <w:sz w:val="24"/>
                <w:szCs w:val="24"/>
              </w:rPr>
              <w:t xml:space="preserve">Action for/by: </w:t>
            </w:r>
          </w:p>
          <w:p w14:paraId="57F4C442" w14:textId="77777777" w:rsidR="00BC1134" w:rsidRDefault="00BC1134" w:rsidP="006B53D8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</w:tr>
    </w:tbl>
    <w:p w14:paraId="51B2385B" w14:textId="77777777" w:rsidR="00BC1134" w:rsidRDefault="00BC1134" w:rsidP="00BC1134">
      <w:pPr>
        <w:pStyle w:val="ListParagraph"/>
        <w:ind w:left="360"/>
        <w:rPr>
          <w:b/>
          <w:bCs/>
          <w:sz w:val="32"/>
          <w:szCs w:val="32"/>
        </w:rPr>
      </w:pPr>
    </w:p>
    <w:p w14:paraId="3D28E588" w14:textId="77777777" w:rsidR="00BC1134" w:rsidRDefault="00BC1134" w:rsidP="00BC1134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INSPECTION REPORTS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8460"/>
        <w:gridCol w:w="2250"/>
      </w:tblGrid>
      <w:tr w:rsidR="00BC1134" w14:paraId="5B8D6C89" w14:textId="77777777" w:rsidTr="006B53D8">
        <w:tc>
          <w:tcPr>
            <w:tcW w:w="8460" w:type="dxa"/>
          </w:tcPr>
          <w:p w14:paraId="64FA7084" w14:textId="77777777" w:rsidR="00BC1134" w:rsidRPr="00BC1134" w:rsidRDefault="00BC1134" w:rsidP="006B53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76BB572F" w14:textId="77777777" w:rsidR="00BC1134" w:rsidRPr="00C93D7F" w:rsidRDefault="00BC1134" w:rsidP="006B53D8">
            <w:pPr>
              <w:jc w:val="center"/>
              <w:rPr>
                <w:sz w:val="24"/>
                <w:szCs w:val="24"/>
              </w:rPr>
            </w:pPr>
            <w:r w:rsidRPr="00C93D7F">
              <w:rPr>
                <w:sz w:val="24"/>
                <w:szCs w:val="24"/>
              </w:rPr>
              <w:t xml:space="preserve">Action for/by: </w:t>
            </w:r>
          </w:p>
          <w:p w14:paraId="0C0CA11C" w14:textId="77777777" w:rsidR="00BC1134" w:rsidRDefault="00BC1134" w:rsidP="006B53D8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</w:tr>
    </w:tbl>
    <w:p w14:paraId="5B89BAE7" w14:textId="77777777" w:rsidR="00BC1134" w:rsidRDefault="00BC1134" w:rsidP="00BC1134">
      <w:pPr>
        <w:pStyle w:val="ListParagraph"/>
        <w:ind w:left="360"/>
        <w:rPr>
          <w:b/>
          <w:bCs/>
          <w:sz w:val="32"/>
          <w:szCs w:val="32"/>
        </w:rPr>
      </w:pPr>
    </w:p>
    <w:p w14:paraId="4DD428C7" w14:textId="77777777" w:rsidR="00BC1134" w:rsidRPr="00BC1134" w:rsidRDefault="00BC1134" w:rsidP="00BC1134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BUSINESS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8460"/>
        <w:gridCol w:w="2250"/>
      </w:tblGrid>
      <w:tr w:rsidR="00BC1134" w14:paraId="7BB99ED7" w14:textId="77777777" w:rsidTr="006B53D8">
        <w:tc>
          <w:tcPr>
            <w:tcW w:w="8460" w:type="dxa"/>
          </w:tcPr>
          <w:p w14:paraId="5F2D339B" w14:textId="77777777" w:rsidR="00BC1134" w:rsidRPr="00BC1134" w:rsidRDefault="00BC1134" w:rsidP="006B53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6421AEED" w14:textId="77777777" w:rsidR="00BC1134" w:rsidRPr="00C93D7F" w:rsidRDefault="00BC1134" w:rsidP="006B53D8">
            <w:pPr>
              <w:jc w:val="center"/>
              <w:rPr>
                <w:sz w:val="24"/>
                <w:szCs w:val="24"/>
              </w:rPr>
            </w:pPr>
            <w:r w:rsidRPr="00C93D7F">
              <w:rPr>
                <w:sz w:val="24"/>
                <w:szCs w:val="24"/>
              </w:rPr>
              <w:t xml:space="preserve">Action for/by: </w:t>
            </w:r>
          </w:p>
          <w:p w14:paraId="7B40B055" w14:textId="77777777" w:rsidR="00BC1134" w:rsidRDefault="00BC1134" w:rsidP="006B53D8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</w:tr>
    </w:tbl>
    <w:p w14:paraId="1B0FA8F3" w14:textId="77777777" w:rsidR="00BC1134" w:rsidRDefault="00BC1134" w:rsidP="00BC1134">
      <w:pPr>
        <w:pStyle w:val="ListParagraph"/>
        <w:ind w:left="360"/>
        <w:rPr>
          <w:b/>
          <w:bCs/>
          <w:sz w:val="32"/>
          <w:szCs w:val="32"/>
        </w:rPr>
      </w:pPr>
    </w:p>
    <w:p w14:paraId="42D13C15" w14:textId="77777777" w:rsidR="00BC1134" w:rsidRDefault="00BC1134" w:rsidP="00BC1134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EHS UPDATE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8460"/>
        <w:gridCol w:w="2250"/>
      </w:tblGrid>
      <w:tr w:rsidR="00BC1134" w14:paraId="3B225C19" w14:textId="77777777" w:rsidTr="006B53D8">
        <w:tc>
          <w:tcPr>
            <w:tcW w:w="8460" w:type="dxa"/>
          </w:tcPr>
          <w:p w14:paraId="6FFAC83E" w14:textId="77777777" w:rsidR="00BC1134" w:rsidRPr="00BC1134" w:rsidRDefault="00BC1134" w:rsidP="006B53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2E0F1D5" w14:textId="77777777" w:rsidR="00BC1134" w:rsidRPr="00C93D7F" w:rsidRDefault="00BC1134" w:rsidP="006B53D8">
            <w:pPr>
              <w:jc w:val="center"/>
              <w:rPr>
                <w:sz w:val="24"/>
                <w:szCs w:val="24"/>
              </w:rPr>
            </w:pPr>
            <w:r w:rsidRPr="00C93D7F">
              <w:rPr>
                <w:sz w:val="24"/>
                <w:szCs w:val="24"/>
              </w:rPr>
              <w:t xml:space="preserve">Action for/by: </w:t>
            </w:r>
          </w:p>
          <w:p w14:paraId="0AAA1CDF" w14:textId="77777777" w:rsidR="00BC1134" w:rsidRDefault="00BC1134" w:rsidP="006B53D8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</w:tr>
    </w:tbl>
    <w:p w14:paraId="303407AF" w14:textId="77777777" w:rsidR="00BC1134" w:rsidRDefault="00BC1134" w:rsidP="00BC1134">
      <w:pPr>
        <w:pStyle w:val="ListParagraph"/>
        <w:ind w:left="360"/>
        <w:rPr>
          <w:b/>
          <w:bCs/>
          <w:sz w:val="32"/>
          <w:szCs w:val="32"/>
        </w:rPr>
      </w:pPr>
    </w:p>
    <w:p w14:paraId="5717A29C" w14:textId="77777777" w:rsidR="00BC1134" w:rsidRDefault="00BC1134" w:rsidP="00BC1134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ROUND TABLE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8460"/>
        <w:gridCol w:w="2250"/>
      </w:tblGrid>
      <w:tr w:rsidR="00BC1134" w14:paraId="20C865E7" w14:textId="77777777" w:rsidTr="006B53D8">
        <w:tc>
          <w:tcPr>
            <w:tcW w:w="8460" w:type="dxa"/>
          </w:tcPr>
          <w:p w14:paraId="40C612F0" w14:textId="77777777" w:rsidR="00BC1134" w:rsidRPr="00BC1134" w:rsidRDefault="00BC1134" w:rsidP="006B53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9D159FB" w14:textId="77777777" w:rsidR="00BC1134" w:rsidRPr="00C93D7F" w:rsidRDefault="00BC1134" w:rsidP="006B53D8">
            <w:pPr>
              <w:jc w:val="center"/>
              <w:rPr>
                <w:sz w:val="24"/>
                <w:szCs w:val="24"/>
              </w:rPr>
            </w:pPr>
            <w:r w:rsidRPr="00C93D7F">
              <w:rPr>
                <w:sz w:val="24"/>
                <w:szCs w:val="24"/>
              </w:rPr>
              <w:t xml:space="preserve">Action for/by: </w:t>
            </w:r>
          </w:p>
          <w:p w14:paraId="3F75AF07" w14:textId="77777777" w:rsidR="00BC1134" w:rsidRDefault="00BC1134" w:rsidP="006B53D8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</w:tr>
    </w:tbl>
    <w:p w14:paraId="42FA17E6" w14:textId="77777777" w:rsidR="00BC1134" w:rsidRPr="00C93D7F" w:rsidRDefault="00BC1134" w:rsidP="00BC1134">
      <w:pPr>
        <w:pStyle w:val="ListParagraph"/>
        <w:ind w:left="360"/>
        <w:rPr>
          <w:b/>
          <w:bCs/>
          <w:sz w:val="32"/>
          <w:szCs w:val="32"/>
        </w:rPr>
      </w:pPr>
    </w:p>
    <w:p w14:paraId="0F73A940" w14:textId="77777777" w:rsidR="00BC1134" w:rsidRDefault="00BC1134" w:rsidP="00BC1134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NEXT MEETING DATE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8460"/>
        <w:gridCol w:w="2250"/>
      </w:tblGrid>
      <w:tr w:rsidR="00BC1134" w14:paraId="68DD5AA8" w14:textId="77777777" w:rsidTr="006B53D8">
        <w:tc>
          <w:tcPr>
            <w:tcW w:w="8460" w:type="dxa"/>
          </w:tcPr>
          <w:p w14:paraId="6330B5CB" w14:textId="0FA480C0" w:rsidR="00BC1134" w:rsidRPr="004D20ED" w:rsidRDefault="00BC1134" w:rsidP="006B53D8">
            <w:pPr>
              <w:rPr>
                <w:sz w:val="24"/>
                <w:szCs w:val="24"/>
              </w:rPr>
            </w:pPr>
            <w:r w:rsidRPr="004D20ED">
              <w:rPr>
                <w:sz w:val="24"/>
                <w:szCs w:val="24"/>
              </w:rPr>
              <w:t>The next meeting is scheduled for</w:t>
            </w:r>
            <w:r w:rsidR="00DD7301">
              <w:rPr>
                <w:sz w:val="24"/>
                <w:szCs w:val="24"/>
              </w:rPr>
              <w:t xml:space="preserve"> </w:t>
            </w:r>
            <w:r w:rsidR="00DD7301" w:rsidRPr="00DD7301">
              <w:rPr>
                <w:sz w:val="24"/>
                <w:szCs w:val="24"/>
                <w:highlight w:val="yellow"/>
              </w:rPr>
              <w:t>____________.</w:t>
            </w:r>
            <w:r w:rsidRPr="004D20ED">
              <w:rPr>
                <w:sz w:val="24"/>
                <w:szCs w:val="24"/>
              </w:rPr>
              <w:t xml:space="preserve"> </w:t>
            </w:r>
            <w:r w:rsidR="00DD7301"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2250" w:type="dxa"/>
          </w:tcPr>
          <w:p w14:paraId="5EBB19C4" w14:textId="77777777" w:rsidR="00BC1134" w:rsidRPr="00C93D7F" w:rsidRDefault="00BC1134" w:rsidP="006B53D8">
            <w:pPr>
              <w:jc w:val="center"/>
              <w:rPr>
                <w:sz w:val="24"/>
                <w:szCs w:val="24"/>
              </w:rPr>
            </w:pPr>
            <w:r w:rsidRPr="00C93D7F">
              <w:rPr>
                <w:sz w:val="24"/>
                <w:szCs w:val="24"/>
              </w:rPr>
              <w:t xml:space="preserve">Action for/by: </w:t>
            </w:r>
          </w:p>
          <w:p w14:paraId="4AD8590E" w14:textId="77777777" w:rsidR="00BC1134" w:rsidRDefault="00BC1134" w:rsidP="006B53D8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</w:tr>
    </w:tbl>
    <w:p w14:paraId="0EEBC071" w14:textId="77777777" w:rsidR="00BC1134" w:rsidRDefault="00BC1134" w:rsidP="00BC1134">
      <w:pPr>
        <w:pStyle w:val="ListParagraph"/>
        <w:ind w:left="360"/>
        <w:rPr>
          <w:b/>
          <w:bCs/>
          <w:sz w:val="32"/>
          <w:szCs w:val="32"/>
        </w:rPr>
      </w:pPr>
    </w:p>
    <w:p w14:paraId="054267A0" w14:textId="77777777" w:rsidR="00BC1134" w:rsidRDefault="00BC1134" w:rsidP="00BC1134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ADJOURNMENT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8460"/>
        <w:gridCol w:w="2250"/>
      </w:tblGrid>
      <w:tr w:rsidR="00BC1134" w14:paraId="150261EF" w14:textId="77777777" w:rsidTr="006B53D8">
        <w:tc>
          <w:tcPr>
            <w:tcW w:w="8460" w:type="dxa"/>
          </w:tcPr>
          <w:p w14:paraId="5F8E1DEB" w14:textId="77777777" w:rsidR="00BC1134" w:rsidRPr="00BC1134" w:rsidRDefault="00BC1134" w:rsidP="00BC1134">
            <w:pPr>
              <w:pStyle w:val="ListParagraph"/>
              <w:ind w:left="0"/>
              <w:rPr>
                <w:rFonts w:cstheme="minorHAnsi"/>
                <w:bCs/>
              </w:rPr>
            </w:pPr>
            <w:r w:rsidRPr="00BC1134">
              <w:rPr>
                <w:rFonts w:cstheme="minorHAnsi"/>
                <w:bCs/>
              </w:rPr>
              <w:t>Motion:</w:t>
            </w:r>
          </w:p>
          <w:p w14:paraId="6A1EB46F" w14:textId="77777777" w:rsidR="00BC1134" w:rsidRPr="00BC1134" w:rsidRDefault="00BC1134" w:rsidP="00BC1134">
            <w:pPr>
              <w:pStyle w:val="ListParagraph"/>
              <w:ind w:left="0"/>
              <w:rPr>
                <w:rFonts w:cstheme="minorHAnsi"/>
                <w:bCs/>
              </w:rPr>
            </w:pPr>
            <w:r w:rsidRPr="00BC1134">
              <w:rPr>
                <w:rFonts w:cstheme="minorHAnsi"/>
                <w:bCs/>
              </w:rPr>
              <w:t>Seconded:</w:t>
            </w:r>
          </w:p>
          <w:p w14:paraId="36FCEE07" w14:textId="77777777" w:rsidR="00BC1134" w:rsidRPr="00BC1134" w:rsidRDefault="00BC1134" w:rsidP="00BC1134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BC1134">
              <w:rPr>
                <w:rFonts w:cstheme="minorHAnsi"/>
                <w:bCs/>
              </w:rPr>
              <w:t>Carried</w:t>
            </w:r>
            <w:r>
              <w:rPr>
                <w:rFonts w:cstheme="minorHAnsi"/>
                <w:bCs/>
              </w:rPr>
              <w:t xml:space="preserve"> – Meeting was adjourned at </w:t>
            </w:r>
            <w:r w:rsidRPr="00BC1134">
              <w:rPr>
                <w:rFonts w:cstheme="minorHAnsi"/>
                <w:bCs/>
                <w:highlight w:val="yellow"/>
              </w:rPr>
              <w:t>___________</w:t>
            </w:r>
            <w:r w:rsidR="00E33DBD">
              <w:rPr>
                <w:rFonts w:cstheme="minorHAnsi"/>
                <w:bCs/>
              </w:rPr>
              <w:t>.</w:t>
            </w:r>
          </w:p>
        </w:tc>
        <w:tc>
          <w:tcPr>
            <w:tcW w:w="2250" w:type="dxa"/>
          </w:tcPr>
          <w:p w14:paraId="20444502" w14:textId="77777777" w:rsidR="00BC1134" w:rsidRPr="00C93D7F" w:rsidRDefault="00BC1134" w:rsidP="006B53D8">
            <w:pPr>
              <w:jc w:val="center"/>
              <w:rPr>
                <w:sz w:val="24"/>
                <w:szCs w:val="24"/>
              </w:rPr>
            </w:pPr>
            <w:r w:rsidRPr="00C93D7F">
              <w:rPr>
                <w:sz w:val="24"/>
                <w:szCs w:val="24"/>
              </w:rPr>
              <w:t xml:space="preserve">Action for/by: </w:t>
            </w:r>
          </w:p>
          <w:p w14:paraId="7618159F" w14:textId="77777777" w:rsidR="00BC1134" w:rsidRDefault="00BC1134" w:rsidP="006B53D8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</w:tr>
    </w:tbl>
    <w:p w14:paraId="1773DA54" w14:textId="77777777" w:rsidR="00BC1134" w:rsidRPr="00C93D7F" w:rsidRDefault="00BC1134" w:rsidP="00BC1134">
      <w:pPr>
        <w:pStyle w:val="ListParagraph"/>
        <w:ind w:left="360"/>
        <w:rPr>
          <w:b/>
          <w:bCs/>
          <w:sz w:val="32"/>
          <w:szCs w:val="32"/>
        </w:rPr>
      </w:pPr>
    </w:p>
    <w:p w14:paraId="767BCDD3" w14:textId="77777777" w:rsidR="00BC1134" w:rsidRPr="00C93D7F" w:rsidRDefault="00BC1134" w:rsidP="00BC1134">
      <w:pPr>
        <w:pStyle w:val="ListParagraph"/>
        <w:ind w:left="360"/>
        <w:rPr>
          <w:b/>
          <w:bCs/>
          <w:sz w:val="32"/>
          <w:szCs w:val="32"/>
        </w:rPr>
      </w:pPr>
    </w:p>
    <w:p w14:paraId="069416CF" w14:textId="77777777" w:rsidR="00C90A71" w:rsidRPr="00564A7B" w:rsidRDefault="00C90A71" w:rsidP="00564A7B"/>
    <w:sectPr w:rsidR="00C90A71" w:rsidRPr="00564A7B" w:rsidSect="00F85ABB">
      <w:headerReference w:type="default" r:id="rId10"/>
      <w:headerReference w:type="first" r:id="rId11"/>
      <w:footerReference w:type="first" r:id="rId12"/>
      <w:pgSz w:w="12240" w:h="15840"/>
      <w:pgMar w:top="1512" w:right="1555" w:bottom="1440" w:left="155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4B71" w14:textId="77777777" w:rsidR="002F5DA8" w:rsidRDefault="002F5DA8" w:rsidP="00D219C2">
      <w:r>
        <w:separator/>
      </w:r>
    </w:p>
  </w:endnote>
  <w:endnote w:type="continuationSeparator" w:id="0">
    <w:p w14:paraId="17A52F47" w14:textId="77777777" w:rsidR="002F5DA8" w:rsidRDefault="002F5DA8" w:rsidP="00D2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8300" w14:textId="77777777" w:rsidR="000846CA" w:rsidRDefault="000846C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20C6A8DC" wp14:editId="5F65F2DC">
          <wp:simplePos x="0" y="0"/>
          <wp:positionH relativeFrom="margin">
            <wp:posOffset>-984326</wp:posOffset>
          </wp:positionH>
          <wp:positionV relativeFrom="margin">
            <wp:posOffset>7017385</wp:posOffset>
          </wp:positionV>
          <wp:extent cx="7799832" cy="1444752"/>
          <wp:effectExtent l="0" t="0" r="0" b="3175"/>
          <wp:wrapSquare wrapText="right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832" cy="1444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18B1" w14:textId="77777777" w:rsidR="002F5DA8" w:rsidRDefault="002F5DA8" w:rsidP="00D219C2">
      <w:r>
        <w:separator/>
      </w:r>
    </w:p>
  </w:footnote>
  <w:footnote w:type="continuationSeparator" w:id="0">
    <w:p w14:paraId="5B3DB5CA" w14:textId="77777777" w:rsidR="002F5DA8" w:rsidRDefault="002F5DA8" w:rsidP="00D2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A2CA" w14:textId="77777777" w:rsidR="000846CA" w:rsidRDefault="000846C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BCD7470" wp14:editId="357983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44968" cy="1417413"/>
          <wp:effectExtent l="0" t="0" r="0" b="0"/>
          <wp:wrapTopAndBottom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968" cy="1417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67BD" w14:textId="77777777" w:rsidR="00D219C2" w:rsidRDefault="00564A7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1934DA0" wp14:editId="1FD1AE9F">
              <wp:simplePos x="0" y="0"/>
              <wp:positionH relativeFrom="margin">
                <wp:posOffset>1098550</wp:posOffset>
              </wp:positionH>
              <wp:positionV relativeFrom="paragraph">
                <wp:posOffset>304800</wp:posOffset>
              </wp:positionV>
              <wp:extent cx="4352925" cy="8858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9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CC406C" w14:textId="77777777" w:rsidR="00564A7B" w:rsidRDefault="00564A7B" w:rsidP="00564A7B">
                          <w:pPr>
                            <w:jc w:val="center"/>
                          </w:pPr>
                          <w:r>
                            <w:t>Joint Health and Safety Committee Meeting</w:t>
                          </w:r>
                        </w:p>
                        <w:p w14:paraId="3FD03837" w14:textId="77777777" w:rsidR="00564A7B" w:rsidRPr="00DD7301" w:rsidRDefault="00564A7B" w:rsidP="00564A7B">
                          <w:pPr>
                            <w:jc w:val="center"/>
                            <w:rPr>
                              <w:highlight w:val="yellow"/>
                            </w:rPr>
                          </w:pPr>
                          <w:r w:rsidRPr="00DD7301">
                            <w:rPr>
                              <w:highlight w:val="yellow"/>
                            </w:rPr>
                            <w:t>Facilities</w:t>
                          </w:r>
                        </w:p>
                        <w:p w14:paraId="32096CAC" w14:textId="77777777" w:rsidR="00564A7B" w:rsidRPr="00DD7301" w:rsidRDefault="00564A7B" w:rsidP="00564A7B">
                          <w:pPr>
                            <w:jc w:val="center"/>
                            <w:rPr>
                              <w:highlight w:val="yellow"/>
                            </w:rPr>
                          </w:pPr>
                          <w:r w:rsidRPr="00DD7301">
                            <w:rPr>
                              <w:highlight w:val="yellow"/>
                            </w:rPr>
                            <w:t>Friday, February 27, 2026 – 2:00 PM</w:t>
                          </w:r>
                        </w:p>
                        <w:p w14:paraId="2E9AE265" w14:textId="77777777" w:rsidR="00564A7B" w:rsidRDefault="00564A7B" w:rsidP="00564A7B">
                          <w:pPr>
                            <w:jc w:val="center"/>
                          </w:pPr>
                          <w:r w:rsidRPr="00DD7301">
                            <w:rPr>
                              <w:highlight w:val="yellow"/>
                            </w:rPr>
                            <w:t>355 King Street West, Kingston, Ontario – Room 136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34D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6.5pt;margin-top:24pt;width:342.75pt;height:6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">
              <v:textbox>
                <w:txbxContent>
                  <w:p w14:paraId="1DCC406C" w14:textId="77777777" w:rsidR="00564A7B" w:rsidRDefault="00564A7B" w:rsidP="00564A7B">
                    <w:pPr>
                      <w:jc w:val="center"/>
                    </w:pPr>
                    <w:r>
                      <w:t>Joint Health and Safety Committee Meeting</w:t>
                    </w:r>
                  </w:p>
                  <w:p w14:paraId="3FD03837" w14:textId="77777777" w:rsidR="00564A7B" w:rsidRPr="00DD7301" w:rsidRDefault="00564A7B" w:rsidP="00564A7B">
                    <w:pPr>
                      <w:jc w:val="center"/>
                      <w:rPr>
                        <w:highlight w:val="yellow"/>
                      </w:rPr>
                    </w:pPr>
                    <w:r w:rsidRPr="00DD7301">
                      <w:rPr>
                        <w:highlight w:val="yellow"/>
                      </w:rPr>
                      <w:t>Facilities</w:t>
                    </w:r>
                  </w:p>
                  <w:p w14:paraId="32096CAC" w14:textId="77777777" w:rsidR="00564A7B" w:rsidRPr="00DD7301" w:rsidRDefault="00564A7B" w:rsidP="00564A7B">
                    <w:pPr>
                      <w:jc w:val="center"/>
                      <w:rPr>
                        <w:highlight w:val="yellow"/>
                      </w:rPr>
                    </w:pPr>
                    <w:r w:rsidRPr="00DD7301">
                      <w:rPr>
                        <w:highlight w:val="yellow"/>
                      </w:rPr>
                      <w:t>Friday, February 27, 2026 – 2:00 PM</w:t>
                    </w:r>
                  </w:p>
                  <w:p w14:paraId="2E9AE265" w14:textId="77777777" w:rsidR="00564A7B" w:rsidRDefault="00564A7B" w:rsidP="00564A7B">
                    <w:pPr>
                      <w:jc w:val="center"/>
                    </w:pPr>
                    <w:r w:rsidRPr="00DD7301">
                      <w:rPr>
                        <w:highlight w:val="yellow"/>
                      </w:rPr>
                      <w:t>355 King Street West, Kingston, Ontario – Room 136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3E18501" wp14:editId="1C8C4A4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6609857" cy="120967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408" cy="1214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62C"/>
    <w:multiLevelType w:val="hybridMultilevel"/>
    <w:tmpl w:val="E9B41C08"/>
    <w:lvl w:ilvl="0" w:tplc="1FD0C06E">
      <w:start w:val="1"/>
      <w:numFmt w:val="lowerLetter"/>
      <w:lvlText w:val="%1."/>
      <w:lvlJc w:val="left"/>
      <w:pPr>
        <w:ind w:left="720" w:hanging="360"/>
      </w:pPr>
      <w:rPr>
        <w:b w:val="0"/>
        <w:bCs/>
        <w:i w:val="0"/>
        <w:iCs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71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  <w:i/>
        <w:color w:val="auto"/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75C8"/>
    <w:multiLevelType w:val="hybridMultilevel"/>
    <w:tmpl w:val="83105D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94A95"/>
    <w:multiLevelType w:val="hybridMultilevel"/>
    <w:tmpl w:val="61C4357A"/>
    <w:lvl w:ilvl="0" w:tplc="13E0D8EE">
      <w:start w:val="1"/>
      <w:numFmt w:val="lowerRoman"/>
      <w:lvlText w:val="%1."/>
      <w:lvlJc w:val="right"/>
      <w:pPr>
        <w:ind w:left="1751" w:hanging="360"/>
      </w:pPr>
      <w:rPr>
        <w:i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2471" w:hanging="360"/>
      </w:pPr>
    </w:lvl>
    <w:lvl w:ilvl="2" w:tplc="1009001B" w:tentative="1">
      <w:start w:val="1"/>
      <w:numFmt w:val="lowerRoman"/>
      <w:lvlText w:val="%3."/>
      <w:lvlJc w:val="right"/>
      <w:pPr>
        <w:ind w:left="3191" w:hanging="180"/>
      </w:pPr>
    </w:lvl>
    <w:lvl w:ilvl="3" w:tplc="1009000F" w:tentative="1">
      <w:start w:val="1"/>
      <w:numFmt w:val="decimal"/>
      <w:lvlText w:val="%4."/>
      <w:lvlJc w:val="left"/>
      <w:pPr>
        <w:ind w:left="3911" w:hanging="360"/>
      </w:pPr>
    </w:lvl>
    <w:lvl w:ilvl="4" w:tplc="10090019" w:tentative="1">
      <w:start w:val="1"/>
      <w:numFmt w:val="lowerLetter"/>
      <w:lvlText w:val="%5."/>
      <w:lvlJc w:val="left"/>
      <w:pPr>
        <w:ind w:left="4631" w:hanging="360"/>
      </w:pPr>
    </w:lvl>
    <w:lvl w:ilvl="5" w:tplc="1009001B" w:tentative="1">
      <w:start w:val="1"/>
      <w:numFmt w:val="lowerRoman"/>
      <w:lvlText w:val="%6."/>
      <w:lvlJc w:val="right"/>
      <w:pPr>
        <w:ind w:left="5351" w:hanging="180"/>
      </w:pPr>
    </w:lvl>
    <w:lvl w:ilvl="6" w:tplc="1009000F" w:tentative="1">
      <w:start w:val="1"/>
      <w:numFmt w:val="decimal"/>
      <w:lvlText w:val="%7."/>
      <w:lvlJc w:val="left"/>
      <w:pPr>
        <w:ind w:left="6071" w:hanging="360"/>
      </w:pPr>
    </w:lvl>
    <w:lvl w:ilvl="7" w:tplc="10090019" w:tentative="1">
      <w:start w:val="1"/>
      <w:numFmt w:val="lowerLetter"/>
      <w:lvlText w:val="%8."/>
      <w:lvlJc w:val="left"/>
      <w:pPr>
        <w:ind w:left="6791" w:hanging="360"/>
      </w:pPr>
    </w:lvl>
    <w:lvl w:ilvl="8" w:tplc="10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" w15:restartNumberingAfterBreak="0">
    <w:nsid w:val="154645CA"/>
    <w:multiLevelType w:val="hybridMultilevel"/>
    <w:tmpl w:val="AB961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B64488">
      <w:start w:val="1"/>
      <w:numFmt w:val="lowerLetter"/>
      <w:lvlText w:val="%2."/>
      <w:lvlJc w:val="left"/>
      <w:pPr>
        <w:ind w:left="1440" w:hanging="360"/>
      </w:pPr>
      <w:rPr>
        <w:b w:val="0"/>
        <w:bCs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F4098"/>
    <w:multiLevelType w:val="hybridMultilevel"/>
    <w:tmpl w:val="DD58F8F6"/>
    <w:lvl w:ilvl="0" w:tplc="8FECE7D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11EEE"/>
    <w:multiLevelType w:val="hybridMultilevel"/>
    <w:tmpl w:val="ADA0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25F1D"/>
    <w:multiLevelType w:val="hybridMultilevel"/>
    <w:tmpl w:val="6D68C8C6"/>
    <w:lvl w:ilvl="0" w:tplc="AC3AC4F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EC35B5"/>
    <w:multiLevelType w:val="hybridMultilevel"/>
    <w:tmpl w:val="3E6E76D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C2EB7"/>
    <w:multiLevelType w:val="hybridMultilevel"/>
    <w:tmpl w:val="1B6672DC"/>
    <w:lvl w:ilvl="0" w:tplc="97F634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  <w:i w:val="0"/>
        <w:iCs/>
        <w:sz w:val="22"/>
        <w:szCs w:val="22"/>
      </w:rPr>
    </w:lvl>
    <w:lvl w:ilvl="1" w:tplc="02B2C222">
      <w:start w:val="1"/>
      <w:numFmt w:val="lowerLetter"/>
      <w:lvlText w:val="%2."/>
      <w:lvlJc w:val="left"/>
      <w:pPr>
        <w:ind w:left="710" w:hanging="360"/>
      </w:pPr>
      <w:rPr>
        <w:i w:val="0"/>
        <w:iCs w:val="0"/>
      </w:rPr>
    </w:lvl>
    <w:lvl w:ilvl="2" w:tplc="9080141C">
      <w:start w:val="1"/>
      <w:numFmt w:val="lowerRoman"/>
      <w:lvlText w:val="%3."/>
      <w:lvlJc w:val="right"/>
      <w:pPr>
        <w:ind w:left="1800" w:hanging="180"/>
      </w:pPr>
      <w:rPr>
        <w:rFonts w:asciiTheme="minorHAnsi" w:eastAsiaTheme="minorHAnsi" w:hAnsiTheme="minorHAnsi" w:cstheme="minorHAnsi"/>
        <w:i/>
        <w:color w:val="auto"/>
        <w:sz w:val="22"/>
        <w:szCs w:val="22"/>
      </w:r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2B4BC4"/>
    <w:multiLevelType w:val="hybridMultilevel"/>
    <w:tmpl w:val="D77668D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366C3"/>
    <w:multiLevelType w:val="hybridMultilevel"/>
    <w:tmpl w:val="45D2D5F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40EC5"/>
    <w:multiLevelType w:val="hybridMultilevel"/>
    <w:tmpl w:val="D1E6DBAA"/>
    <w:lvl w:ilvl="0" w:tplc="B04E440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243728">
    <w:abstractNumId w:val="8"/>
  </w:num>
  <w:num w:numId="2" w16cid:durableId="174151170">
    <w:abstractNumId w:val="6"/>
  </w:num>
  <w:num w:numId="3" w16cid:durableId="1214586393">
    <w:abstractNumId w:val="2"/>
  </w:num>
  <w:num w:numId="4" w16cid:durableId="1778789873">
    <w:abstractNumId w:val="4"/>
  </w:num>
  <w:num w:numId="5" w16cid:durableId="1031027479">
    <w:abstractNumId w:val="0"/>
  </w:num>
  <w:num w:numId="6" w16cid:durableId="63918065">
    <w:abstractNumId w:val="9"/>
  </w:num>
  <w:num w:numId="7" w16cid:durableId="1208685954">
    <w:abstractNumId w:val="7"/>
  </w:num>
  <w:num w:numId="8" w16cid:durableId="122625544">
    <w:abstractNumId w:val="10"/>
  </w:num>
  <w:num w:numId="9" w16cid:durableId="1247806304">
    <w:abstractNumId w:val="5"/>
  </w:num>
  <w:num w:numId="10" w16cid:durableId="275138551">
    <w:abstractNumId w:val="3"/>
  </w:num>
  <w:num w:numId="11" w16cid:durableId="801965594">
    <w:abstractNumId w:val="1"/>
  </w:num>
  <w:num w:numId="12" w16cid:durableId="15455543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01"/>
    <w:rsid w:val="000155DC"/>
    <w:rsid w:val="000846CA"/>
    <w:rsid w:val="00094359"/>
    <w:rsid w:val="000B0F2E"/>
    <w:rsid w:val="000B1DF9"/>
    <w:rsid w:val="001870A2"/>
    <w:rsid w:val="001A5F06"/>
    <w:rsid w:val="00212218"/>
    <w:rsid w:val="00234DBA"/>
    <w:rsid w:val="00284C6A"/>
    <w:rsid w:val="002A23AB"/>
    <w:rsid w:val="002F5DA8"/>
    <w:rsid w:val="003C3B91"/>
    <w:rsid w:val="004539C6"/>
    <w:rsid w:val="00470567"/>
    <w:rsid w:val="004A76E8"/>
    <w:rsid w:val="004C2FDF"/>
    <w:rsid w:val="004D20ED"/>
    <w:rsid w:val="00501C91"/>
    <w:rsid w:val="00564A7B"/>
    <w:rsid w:val="00573B89"/>
    <w:rsid w:val="005C4D33"/>
    <w:rsid w:val="005E2B00"/>
    <w:rsid w:val="00680BB6"/>
    <w:rsid w:val="00753E66"/>
    <w:rsid w:val="00884604"/>
    <w:rsid w:val="008E5F91"/>
    <w:rsid w:val="00964139"/>
    <w:rsid w:val="00996A25"/>
    <w:rsid w:val="009E6E8D"/>
    <w:rsid w:val="00AA0D56"/>
    <w:rsid w:val="00BC1134"/>
    <w:rsid w:val="00BF7646"/>
    <w:rsid w:val="00C056CD"/>
    <w:rsid w:val="00C23F7F"/>
    <w:rsid w:val="00C90A71"/>
    <w:rsid w:val="00C93D7F"/>
    <w:rsid w:val="00CB6A06"/>
    <w:rsid w:val="00D14A98"/>
    <w:rsid w:val="00D219C2"/>
    <w:rsid w:val="00D450F2"/>
    <w:rsid w:val="00D4668E"/>
    <w:rsid w:val="00D67C66"/>
    <w:rsid w:val="00DC5650"/>
    <w:rsid w:val="00DD7301"/>
    <w:rsid w:val="00DF537B"/>
    <w:rsid w:val="00E33DBD"/>
    <w:rsid w:val="00EF18CB"/>
    <w:rsid w:val="00F13535"/>
    <w:rsid w:val="00F8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BB85A"/>
  <w15:chartTrackingRefBased/>
  <w15:docId w15:val="{66C73CCE-D576-4105-A3A7-605873AF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C2"/>
  </w:style>
  <w:style w:type="paragraph" w:styleId="Footer">
    <w:name w:val="footer"/>
    <w:basedOn w:val="Normal"/>
    <w:link w:val="FooterChar"/>
    <w:uiPriority w:val="99"/>
    <w:unhideWhenUsed/>
    <w:rsid w:val="00D21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C2"/>
  </w:style>
  <w:style w:type="character" w:styleId="Hyperlink">
    <w:name w:val="Hyperlink"/>
    <w:basedOn w:val="DefaultParagraphFont"/>
    <w:uiPriority w:val="99"/>
    <w:unhideWhenUsed/>
    <w:rsid w:val="00C056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6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4A7B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564A7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4A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n1\Documents\JHSC\JHSC%20Meeting%20Minu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da622-d03b-44d5-8258-2a090d027dba">
      <Terms xmlns="http://schemas.microsoft.com/office/infopath/2007/PartnerControls"/>
    </lcf76f155ced4ddcb4097134ff3c332f>
    <TaxCatchAll xmlns="2a008c20-89da-4e85-ad7f-29602c1403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F7E0128C3A5429EC19392EC944ECD" ma:contentTypeVersion="14" ma:contentTypeDescription="Create a new document." ma:contentTypeScope="" ma:versionID="0b92440a9dc61e06f3a3a66067de5bc1">
  <xsd:schema xmlns:xsd="http://www.w3.org/2001/XMLSchema" xmlns:xs="http://www.w3.org/2001/XMLSchema" xmlns:p="http://schemas.microsoft.com/office/2006/metadata/properties" xmlns:ns2="5e5da622-d03b-44d5-8258-2a090d027dba" xmlns:ns3="2a008c20-89da-4e85-ad7f-29602c14038c" targetNamespace="http://schemas.microsoft.com/office/2006/metadata/properties" ma:root="true" ma:fieldsID="f5947cf2af9a4f73445bf381e9f62093" ns2:_="" ns3:_="">
    <xsd:import namespace="5e5da622-d03b-44d5-8258-2a090d027dba"/>
    <xsd:import namespace="2a008c20-89da-4e85-ad7f-29602c140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a622-d03b-44d5-8258-2a090d027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08c20-89da-4e85-ad7f-29602c140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86d584-1209-4e23-b6db-207f344022dc}" ma:internalName="TaxCatchAll" ma:showField="CatchAllData" ma:web="2a008c20-89da-4e85-ad7f-29602c140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87BFF-A56D-451B-B4E7-B999CE07AB82}">
  <ds:schemaRefs>
    <ds:schemaRef ds:uri="http://schemas.microsoft.com/office/2006/metadata/properties"/>
    <ds:schemaRef ds:uri="http://schemas.microsoft.com/office/infopath/2007/PartnerControls"/>
    <ds:schemaRef ds:uri="5e5da622-d03b-44d5-8258-2a090d027dba"/>
    <ds:schemaRef ds:uri="2a008c20-89da-4e85-ad7f-29602c14038c"/>
  </ds:schemaRefs>
</ds:datastoreItem>
</file>

<file path=customXml/itemProps2.xml><?xml version="1.0" encoding="utf-8"?>
<ds:datastoreItem xmlns:ds="http://schemas.openxmlformats.org/officeDocument/2006/customXml" ds:itemID="{10B1D787-E5DE-4340-A7CF-EB2AA300B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F5563-D28E-4AB1-BBD5-C4E3F385B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a622-d03b-44d5-8258-2a090d027dba"/>
    <ds:schemaRef ds:uri="2a008c20-89da-4e85-ad7f-29602c140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JHSC Meeting Minute Template.dotx</Template>
  <TotalTime>17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McKenzie</dc:creator>
  <cp:keywords/>
  <dc:description/>
  <cp:lastModifiedBy>Jennifer McKenzie</cp:lastModifiedBy>
  <cp:revision>1</cp:revision>
  <cp:lastPrinted>2022-03-20T20:10:00Z</cp:lastPrinted>
  <dcterms:created xsi:type="dcterms:W3CDTF">2026-03-20T12:05:00Z</dcterms:created>
  <dcterms:modified xsi:type="dcterms:W3CDTF">2026-03-20T12:28:00Z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0x010100D15F7E0128C3A5429EC19392EC944ECD</vt:lpwstr>
  </property>
</Properties>
</file>